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第八批广西壮族自治区文物保护单位推荐名单</w:t>
      </w:r>
    </w:p>
    <w:bookmarkEnd w:id="0"/>
    <w:p>
      <w:pPr>
        <w:pStyle w:val="2"/>
        <w:spacing w:line="360" w:lineRule="auto"/>
        <w:rPr>
          <w:rFonts w:ascii="仿宋_GB2312" w:hAnsi="黑体" w:eastAsia="仿宋_GB2312"/>
          <w:b w:val="0"/>
          <w:color w:val="000000" w:themeColor="text1"/>
          <w:spacing w:val="-6"/>
          <w:sz w:val="32"/>
          <w:szCs w:val="32"/>
        </w:rPr>
      </w:pPr>
      <w:r>
        <w:rPr>
          <w:rFonts w:hint="eastAsia" w:ascii="仿宋_GB2312" w:hAnsi="黑体" w:eastAsia="仿宋_GB2312"/>
          <w:b w:val="0"/>
          <w:color w:val="000000" w:themeColor="text1"/>
          <w:spacing w:val="-6"/>
          <w:sz w:val="32"/>
          <w:szCs w:val="32"/>
        </w:rPr>
        <w:t>（共计</w:t>
      </w:r>
      <w:r>
        <w:rPr>
          <w:rFonts w:ascii="仿宋_GB2312" w:hAnsi="黑体" w:eastAsia="仿宋_GB2312"/>
          <w:b w:val="0"/>
          <w:color w:val="000000" w:themeColor="text1"/>
          <w:spacing w:val="-6"/>
          <w:sz w:val="32"/>
          <w:szCs w:val="32"/>
        </w:rPr>
        <w:t>130</w:t>
      </w:r>
      <w:r>
        <w:rPr>
          <w:rFonts w:hint="eastAsia" w:ascii="仿宋_GB2312" w:hAnsi="黑体" w:eastAsia="仿宋_GB2312"/>
          <w:b w:val="0"/>
          <w:color w:val="000000" w:themeColor="text1"/>
          <w:spacing w:val="-6"/>
          <w:sz w:val="32"/>
          <w:szCs w:val="32"/>
        </w:rPr>
        <w:t>处，另有</w:t>
      </w:r>
      <w:r>
        <w:rPr>
          <w:rFonts w:ascii="仿宋_GB2312" w:hAnsi="黑体" w:eastAsia="仿宋_GB2312"/>
          <w:b w:val="0"/>
          <w:color w:val="000000" w:themeColor="text1"/>
          <w:spacing w:val="-6"/>
          <w:sz w:val="32"/>
          <w:szCs w:val="32"/>
        </w:rPr>
        <w:t>1</w:t>
      </w:r>
      <w:r>
        <w:rPr>
          <w:rFonts w:hint="eastAsia" w:ascii="仿宋_GB2312" w:hAnsi="黑体" w:eastAsia="仿宋_GB2312"/>
          <w:b w:val="0"/>
          <w:color w:val="000000" w:themeColor="text1"/>
          <w:spacing w:val="-6"/>
          <w:sz w:val="32"/>
          <w:szCs w:val="32"/>
        </w:rPr>
        <w:t>处与现有广西壮族自治区文物保护单位合并）</w:t>
      </w:r>
    </w:p>
    <w:p>
      <w:pPr>
        <w:spacing w:line="360" w:lineRule="auto"/>
        <w:rPr>
          <w:color w:val="000000" w:themeColor="text1"/>
        </w:rPr>
      </w:pPr>
    </w:p>
    <w:p>
      <w:pPr>
        <w:spacing w:line="360" w:lineRule="auto"/>
        <w:jc w:val="center"/>
        <w:rPr>
          <w:rFonts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一、古遗址（共</w:t>
      </w:r>
      <w:r>
        <w:rPr>
          <w:rFonts w:ascii="黑体" w:hAnsi="黑体" w:eastAsia="黑体"/>
          <w:color w:val="000000" w:themeColor="text1"/>
          <w:sz w:val="28"/>
          <w:szCs w:val="28"/>
        </w:rPr>
        <w:t>12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处）</w:t>
      </w:r>
    </w:p>
    <w:tbl>
      <w:tblPr>
        <w:tblStyle w:val="6"/>
        <w:tblW w:w="91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64"/>
        <w:gridCol w:w="1330"/>
        <w:gridCol w:w="4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时代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军田古城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秦至西汉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象州县罗秀镇军田村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秦汉中留故城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秦汉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武宣县三里镇古立村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桂林郡遗址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秦至清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贵港市港北区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枫树坳古道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秦至清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钟山县两安乡竹梅村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建安司遗址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汉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全州县凤凰镇和平村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西坑古运河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隋唐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钦州市钦南区犀牛脚镇西坑村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钦州宋城墙遗址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宋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en-US"/>
              </w:rPr>
              <w:t>钦州市钦南区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上窑村窑址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北海市银海区福成镇上窑村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拉潭山古营盘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南丹县吾隘镇纳弯村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袁崇焕故居遗址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藤县天平镇新马村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杨村红陶窑址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横州市峦城镇杨江村委杨村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桂林三花酒窖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1956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61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桂林市象山区象山街道虹桥社区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color w:val="000000" w:themeColor="text1"/>
          <w:sz w:val="24"/>
          <w:szCs w:val="24"/>
        </w:rPr>
      </w:pPr>
    </w:p>
    <w:p>
      <w:pPr>
        <w:spacing w:line="360" w:lineRule="auto"/>
        <w:jc w:val="center"/>
        <w:rPr>
          <w:rFonts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二、古墓葬（共</w:t>
      </w:r>
      <w:r>
        <w:rPr>
          <w:rFonts w:ascii="黑体" w:hAnsi="黑体" w:eastAsia="黑体"/>
          <w:color w:val="000000" w:themeColor="text1"/>
          <w:sz w:val="28"/>
          <w:szCs w:val="28"/>
        </w:rPr>
        <w:t>3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处）</w:t>
      </w:r>
    </w:p>
    <w:tbl>
      <w:tblPr>
        <w:tblStyle w:val="6"/>
        <w:tblW w:w="9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385"/>
        <w:gridCol w:w="1308"/>
        <w:gridCol w:w="4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时代</w:t>
            </w:r>
          </w:p>
        </w:tc>
        <w:tc>
          <w:tcPr>
            <w:tcW w:w="4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高屋背岭古墓群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 w:themeColor="text1"/>
                <w:kern w:val="0"/>
                <w:sz w:val="24"/>
                <w:szCs w:val="24"/>
              </w:rPr>
              <w:t>战国、秦汉</w:t>
            </w:r>
          </w:p>
        </w:tc>
        <w:tc>
          <w:tcPr>
            <w:tcW w:w="4636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贺州市平桂区沙田镇田厂村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北海大树根古墓群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隋唐</w:t>
            </w:r>
          </w:p>
        </w:tc>
        <w:tc>
          <w:tcPr>
            <w:tcW w:w="4636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北海市银海区福成镇大树根村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冯敏昌墓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6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钦州市钦北区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三、古建筑（共计</w:t>
      </w:r>
      <w:r>
        <w:rPr>
          <w:rFonts w:ascii="黑体" w:hAnsi="黑体" w:eastAsia="黑体"/>
          <w:color w:val="000000" w:themeColor="text1"/>
          <w:sz w:val="28"/>
          <w:szCs w:val="28"/>
        </w:rPr>
        <w:t>42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处）</w:t>
      </w:r>
    </w:p>
    <w:tbl>
      <w:tblPr>
        <w:tblStyle w:val="6"/>
        <w:tblW w:w="9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402"/>
        <w:gridCol w:w="1273"/>
        <w:gridCol w:w="4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时代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老埠村鲁溪古驿道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宋至清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平乐县张家镇老埠村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融城古城墙及望江楼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宋至清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融水苗族自治县融水镇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上桥村上桥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灵川县大圩镇上桥村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熊家村熊家桥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instrText xml:space="preserve"> MERGEFIELD basicpropertyaddress </w:instrTex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灵川县大圩镇熊家村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公馆武圣宫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合浦县公馆镇新民街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南江村黄氏祖祠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贵港市港南区上黄屯南江村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清波石拱桥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大化瑶族自治县贡川乡清波村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杨梅岭古石城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明至清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阳朔县葡萄镇杨梅岭村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那宁杨家大屋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宾阳县甘棠镇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起凤山庙及其石刻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南宁市武鸣区城厢镇夏黄村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柳州清真寺及石刻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柳州市城中区公园路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53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西村陈氏宗祠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融安县大良镇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南寨杨家祠堂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三江侗族自治县良口乡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地灵风雨桥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龙胜各族自治县乐江乡地灵村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马堤黄岩桥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龙胜各族自治县马堤乡马堤村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宝赠上寨鼓楼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龙胜各族自治县乐江乡宝赠村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宝赠普团鼓楼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龙胜各族自治县乐江乡宝赠村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地灵鼓楼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龙胜各族自治县乐江乡地灵村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沙子当铺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平乐县沙子镇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榕津村粤东会馆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平乐县张家镇榕津村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福建会馆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荔浦市荔城镇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汉丁孝子祠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岑溪市岑城镇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乾江天后宫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合浦县廉州镇乾江十字街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山口关帝庙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合浦县山口镇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沙尾街冯子材故居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en-US"/>
              </w:rPr>
              <w:t>钦州市钦南区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植棠冲村古民居群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桂平市罗秀镇植棠村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思明堂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桂平市马皮乡西河村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大洋桥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桂平市大洋镇大洋村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尚德堂民居群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桂平市中沙镇南乡村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营盘黄氏民居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平南县思旺镇花石村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登龙桥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北流市龙桥路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0025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陵瑞庄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容县县底镇古燕村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浪水庄园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贺州市八步区铺门镇浪水村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陈家大院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贺州市八步区莲塘镇上寺村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新华村客家围屋（含石城、泰龙、生利围屋）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昭平县樟木林镇新华村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下莲塘刘氏将军第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武宣县东乡镇下莲塘村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仙城书院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武宣县城黔路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42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高山韦公祠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金秀瑶族自治县桐木镇太山屯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龙腾古民居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金秀瑶族自治县桐木镇那安村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忻城永吉桥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忻城县古蓬镇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忻城石龙桥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忻城县古蓬镇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凌霄塔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清至民国</w:t>
            </w:r>
          </w:p>
        </w:tc>
        <w:tc>
          <w:tcPr>
            <w:tcW w:w="4634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昭平县昭平镇附城村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/>
          <w:color w:val="000000" w:themeColor="text1"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四、石窟寺及石刻（共</w:t>
      </w:r>
      <w:r>
        <w:rPr>
          <w:rFonts w:ascii="黑体" w:hAnsi="黑体" w:eastAsia="黑体"/>
          <w:color w:val="000000" w:themeColor="text1"/>
          <w:sz w:val="28"/>
          <w:szCs w:val="28"/>
        </w:rPr>
        <w:t>12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处）</w:t>
      </w:r>
    </w:p>
    <w:tbl>
      <w:tblPr>
        <w:tblStyle w:val="6"/>
        <w:tblW w:w="9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459"/>
        <w:gridCol w:w="1388"/>
        <w:gridCol w:w="4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时代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芙蓉山石刻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唐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桂林市秀峰区芙蓉山南麓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金山石刻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唐至五代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桂林市秀峰区、临桂区金山南麓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乳洞岩石刻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唐至民国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兴安县兴安镇董田村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61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陆道岩摩崖石刻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宋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柳州市城中区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西山龙隐岩摩崖石刻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宋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忻城县城关镇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金山迎仙洞摩崖石刻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宋至明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平乐县平乐镇金山村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那砚山岩画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宋至明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天等县天等镇荣华村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仙岩石刻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宋至清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武宣县桐岭镇旺田村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66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阳明洞摩崖石刻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平果市马头镇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敕赐永通峡石刻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武宣县武宣镇马步村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那羊山岩画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天等县天等镇荣华村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布文岩石刻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明至清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横州市六景镇布文村</w:t>
            </w:r>
          </w:p>
        </w:tc>
      </w:tr>
    </w:tbl>
    <w:p>
      <w:pPr>
        <w:widowControl/>
        <w:spacing w:line="360" w:lineRule="auto"/>
        <w:jc w:val="center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五、近现代重要史迹及代表性建筑（共</w:t>
      </w:r>
      <w:r>
        <w:rPr>
          <w:rFonts w:ascii="黑体" w:hAnsi="黑体" w:eastAsia="黑体"/>
          <w:color w:val="000000" w:themeColor="text1"/>
          <w:sz w:val="28"/>
          <w:szCs w:val="28"/>
        </w:rPr>
        <w:t>62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处）</w:t>
      </w:r>
    </w:p>
    <w:tbl>
      <w:tblPr>
        <w:tblStyle w:val="6"/>
        <w:tblW w:w="9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455"/>
        <w:gridCol w:w="1407"/>
        <w:gridCol w:w="4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时代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龙茗县农民起义军成立旧址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明至清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天等县天等镇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程思远故居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宾阳县大桥镇两岸村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</w:rPr>
              <w:t>三江侗族自治县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红七军活动旧址（亮寨桥）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三江侗族自治县林溪镇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红七军过全州旧址群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全州县大西江镇、龙水镇、全州镇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京南三界庙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苍梧县京南镇高稳村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陈漫远故居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蒙山县蒙山镇北楼北楼村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乌雷炮台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钦州市钦南区犀牛脚镇乌雷村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张世聪故居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浦北县大成镇勾刀水村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黄士韬故居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贺州市八步区莲塘镇新莲村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莫树杰故居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南丹县六寨镇龙马村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洪秀全东乡称王旧址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武宣县东乡镇莫村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刁经明故居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武宣县东乡镇金岗村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82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龙茗县农民赤卫军纵队司令部旧址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天等县天等镇太平街西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83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屯巷村抗战活动旧址（新月堂）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钦州市钦北区长滩镇屯巷村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84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《柳州日报》柳城分社旧址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清至民国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柳城县龙头镇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85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陈良佐旧居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清末民国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梧州市万秀区大中路西二巷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86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桄调诰农会旧址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清末民国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梧州市龙圩区广平镇调村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87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苏曼（蔓）烈士故居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清末民国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梧州市万秀区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88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联保小学堂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钦州市钦北区小董镇文化路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89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六虾村抗战及中共钦县地下党活动旧址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（六虾村韦氏祠堂）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钦州市钦北区板城镇六虾村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中共广西省工委横县会议旧址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横州市陶圩镇六秀村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91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平卯碉楼群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融水苗族自治县拱洞乡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92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杨登嵩故居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三江侗族自治县程村乡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93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八斗桥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三江侗族自治县八江镇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94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榕门中学礼堂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桂林市临桂区四塘镇横山村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95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蒋盛祜墓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兴安县高尚镇江东村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96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甘乃光故居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岑溪市岑城镇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97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石桥地下党联络站旧址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苍梧县梨埠镇沙地村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98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黎洁霜、黎琦新故居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梧州市龙圩区林水村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99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韦拔群烈士头骨出土处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梧州市万秀区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槐园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合浦县廉州镇康乐街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党江大更楼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合浦县党江镇更楼村委更楼村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102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莲池寺战场旧址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合浦县白沙镇龙颈村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103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中共合浦县中心县委旧址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合浦县廉州镇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104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旧高德小学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instrText xml:space="preserve"> MERGEFIELD basicpropertyaddress </w:instrTex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北海市海城区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105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聿塘明远孔公祠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平南县平山镇八桂村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106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中国第一块铀矿遗址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钟山县花山乡三叉村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107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韦天强故居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武宣县东乡镇平岭村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108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覃兰田庄园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武宣县通挽镇花马村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109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桂中第一支部旧址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武宣县东乡镇三多村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110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中共广西省工委交通站旧址（天马运输行）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来宾市兴宾区大湾镇大湾街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111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抗日战争时期南宁女子中学天等旧址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民国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天等县进远乡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112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徐松石故居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容县浪水镇白饭村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113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大张村革命旧址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1924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～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1945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荔浦市杜莫镇张村村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114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武平桂三县农军指挥部旧址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1927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桂平市金田镇安众村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115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庞大恩烈士旧居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兴业县葵阳镇新荣村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116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扬州革命洞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1930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～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1932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南丹县大厂镇扬州村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117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灌阳县垛子岩红军标语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1931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灌阳县文市镇大湾村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118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桂林抗战摩崖石刻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1931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～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1947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left="239" w:leftChars="114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桂林市叠彩区、象山区、秀峰区、七星区、临桂区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119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灌阳县文市红军标语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灌阳县文市镇文市村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红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师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团红军战士跳崖处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灌阳县西山乡下涧村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121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中共钦廉四属第一个农村党支部旧址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浦北县大成镇柑子根村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122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中共广西省代表大会（罗村会议）旧址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1936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贵港市覃塘区三里镇三里村罗村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123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豫园围屋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1937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浦北县寨圩镇龙潭坡村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124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平恭钟人民解放大队队部旧址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1944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平乐县张家镇青草塘村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125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桂东南抗日游击区办事处兴业抗日武装起义司令部旧址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1944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兴业县城隍镇龙潭村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126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桂东南起义指挥部旧址（兵马第）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1945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兴业县葵阳镇葵联村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127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中越人民革命烈士纪念碑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1958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东兴市东兴镇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128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新隆劳五暴动纪念园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1987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平南县寺面镇新隆圩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129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三光企革命武装起义纪念碑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1996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防城港市港口区光坡镇光坡村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130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黄文秀驻村扶贫工作旧址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现代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乐业县新化镇百坭村</w:t>
            </w:r>
          </w:p>
        </w:tc>
      </w:tr>
    </w:tbl>
    <w:p>
      <w:pPr>
        <w:pStyle w:val="2"/>
        <w:spacing w:line="360" w:lineRule="auto"/>
        <w:jc w:val="both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与现有广西壮族自治区文物保护单位合并的项目</w:t>
      </w:r>
    </w:p>
    <w:p>
      <w:pPr>
        <w:pStyle w:val="2"/>
        <w:spacing w:line="360" w:lineRule="auto"/>
        <w:rPr>
          <w:rFonts w:ascii="黑体" w:hAnsi="黑体" w:eastAsia="黑体"/>
          <w:b w:val="0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 w:val="0"/>
          <w:color w:val="000000" w:themeColor="text1"/>
          <w:sz w:val="32"/>
          <w:szCs w:val="32"/>
        </w:rPr>
        <w:t>（共</w:t>
      </w:r>
      <w:r>
        <w:rPr>
          <w:rFonts w:ascii="黑体" w:hAnsi="黑体" w:eastAsia="黑体"/>
          <w:b w:val="0"/>
          <w:color w:val="000000" w:themeColor="text1"/>
          <w:sz w:val="32"/>
          <w:szCs w:val="32"/>
        </w:rPr>
        <w:t>1</w:t>
      </w:r>
      <w:r>
        <w:rPr>
          <w:rFonts w:hint="eastAsia" w:ascii="黑体" w:hAnsi="黑体" w:eastAsia="黑体"/>
          <w:b w:val="0"/>
          <w:color w:val="000000" w:themeColor="text1"/>
          <w:sz w:val="32"/>
          <w:szCs w:val="32"/>
        </w:rPr>
        <w:t>处）</w:t>
      </w:r>
    </w:p>
    <w:p>
      <w:pPr>
        <w:spacing w:line="360" w:lineRule="auto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石窟寺及石刻（</w:t>
      </w:r>
      <w:r>
        <w:rPr>
          <w:rFonts w:ascii="黑体" w:hAnsi="黑体" w:eastAsia="黑体"/>
          <w:color w:val="000000" w:themeColor="text1"/>
          <w:sz w:val="28"/>
          <w:szCs w:val="28"/>
        </w:rPr>
        <w:t>1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处）</w:t>
      </w:r>
    </w:p>
    <w:tbl>
      <w:tblPr>
        <w:tblStyle w:val="6"/>
        <w:tblW w:w="9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12"/>
        <w:gridCol w:w="1182"/>
        <w:gridCol w:w="2418"/>
        <w:gridCol w:w="2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时代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2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勾漏洞古建筑群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明至清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北流市城东三路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0889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28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并入第三批广西壮族自治区文物保护单位勾漏洞石刻</w:t>
            </w:r>
          </w:p>
        </w:tc>
      </w:tr>
    </w:tbl>
    <w:p>
      <w:pPr>
        <w:pStyle w:val="2"/>
        <w:spacing w:line="360" w:lineRule="auto"/>
        <w:jc w:val="both"/>
        <w:rPr>
          <w:color w:val="000000" w:themeColor="text1"/>
        </w:rPr>
      </w:pPr>
    </w:p>
    <w:sectPr>
      <w:footerReference r:id="rId3" w:type="default"/>
      <w:pgSz w:w="11850" w:h="16783"/>
      <w:pgMar w:top="1440" w:right="1134" w:bottom="1610" w:left="170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8 -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ZkMGM4MDA3MGYyMmMyMGU3MjNmZmZmOWRlYTA2NDkifQ=="/>
  </w:docVars>
  <w:rsids>
    <w:rsidRoot w:val="00972A48"/>
    <w:rsid w:val="00015F32"/>
    <w:rsid w:val="000577A5"/>
    <w:rsid w:val="00080E17"/>
    <w:rsid w:val="00090248"/>
    <w:rsid w:val="00096D77"/>
    <w:rsid w:val="000D1200"/>
    <w:rsid w:val="0017268D"/>
    <w:rsid w:val="001A32E2"/>
    <w:rsid w:val="001D3F3F"/>
    <w:rsid w:val="001F3016"/>
    <w:rsid w:val="002078DD"/>
    <w:rsid w:val="0021049B"/>
    <w:rsid w:val="00225F39"/>
    <w:rsid w:val="00265B91"/>
    <w:rsid w:val="002678DA"/>
    <w:rsid w:val="002B3FD8"/>
    <w:rsid w:val="002E3A29"/>
    <w:rsid w:val="003142A4"/>
    <w:rsid w:val="003324B4"/>
    <w:rsid w:val="003344B2"/>
    <w:rsid w:val="003F5AB5"/>
    <w:rsid w:val="004601F9"/>
    <w:rsid w:val="00524F01"/>
    <w:rsid w:val="005533F6"/>
    <w:rsid w:val="00566D78"/>
    <w:rsid w:val="0058378D"/>
    <w:rsid w:val="005B433E"/>
    <w:rsid w:val="005C1E16"/>
    <w:rsid w:val="005C428C"/>
    <w:rsid w:val="005F7FEB"/>
    <w:rsid w:val="006336A1"/>
    <w:rsid w:val="00644309"/>
    <w:rsid w:val="006929BA"/>
    <w:rsid w:val="006A19CF"/>
    <w:rsid w:val="006A627A"/>
    <w:rsid w:val="006E03FB"/>
    <w:rsid w:val="006E4E95"/>
    <w:rsid w:val="006F282E"/>
    <w:rsid w:val="007343EA"/>
    <w:rsid w:val="0074173C"/>
    <w:rsid w:val="0078062F"/>
    <w:rsid w:val="00782018"/>
    <w:rsid w:val="007D1EBE"/>
    <w:rsid w:val="007E2D71"/>
    <w:rsid w:val="008310B7"/>
    <w:rsid w:val="00833B4F"/>
    <w:rsid w:val="00863D9A"/>
    <w:rsid w:val="008C3FA1"/>
    <w:rsid w:val="00941BBA"/>
    <w:rsid w:val="00972A48"/>
    <w:rsid w:val="0098499C"/>
    <w:rsid w:val="009A0B9D"/>
    <w:rsid w:val="009B30BA"/>
    <w:rsid w:val="009C5A1C"/>
    <w:rsid w:val="009D1D24"/>
    <w:rsid w:val="009D579B"/>
    <w:rsid w:val="009D6094"/>
    <w:rsid w:val="009E7D29"/>
    <w:rsid w:val="009F161C"/>
    <w:rsid w:val="00A04474"/>
    <w:rsid w:val="00A50156"/>
    <w:rsid w:val="00A55017"/>
    <w:rsid w:val="00A66DA6"/>
    <w:rsid w:val="00AA63AB"/>
    <w:rsid w:val="00B147C1"/>
    <w:rsid w:val="00B23616"/>
    <w:rsid w:val="00B42B20"/>
    <w:rsid w:val="00B63752"/>
    <w:rsid w:val="00B67F21"/>
    <w:rsid w:val="00B716BF"/>
    <w:rsid w:val="00B72252"/>
    <w:rsid w:val="00B81730"/>
    <w:rsid w:val="00B90BB3"/>
    <w:rsid w:val="00B94192"/>
    <w:rsid w:val="00BB1DB9"/>
    <w:rsid w:val="00BE56D6"/>
    <w:rsid w:val="00C0180F"/>
    <w:rsid w:val="00C06B46"/>
    <w:rsid w:val="00C872D9"/>
    <w:rsid w:val="00CA3676"/>
    <w:rsid w:val="00CF779E"/>
    <w:rsid w:val="00D02CBC"/>
    <w:rsid w:val="00D35366"/>
    <w:rsid w:val="00D9241D"/>
    <w:rsid w:val="00E42474"/>
    <w:rsid w:val="00E72C33"/>
    <w:rsid w:val="00E937B0"/>
    <w:rsid w:val="00E950BC"/>
    <w:rsid w:val="00EE69FD"/>
    <w:rsid w:val="00F46FC8"/>
    <w:rsid w:val="00F52938"/>
    <w:rsid w:val="00F61111"/>
    <w:rsid w:val="00F72E16"/>
    <w:rsid w:val="00F776DF"/>
    <w:rsid w:val="00F82CA4"/>
    <w:rsid w:val="00FA07B6"/>
    <w:rsid w:val="016C2D4F"/>
    <w:rsid w:val="01B25E8C"/>
    <w:rsid w:val="01D20AC6"/>
    <w:rsid w:val="020C2CA2"/>
    <w:rsid w:val="026A04C3"/>
    <w:rsid w:val="02A00385"/>
    <w:rsid w:val="034C418D"/>
    <w:rsid w:val="042042C5"/>
    <w:rsid w:val="04407DBC"/>
    <w:rsid w:val="04842AA6"/>
    <w:rsid w:val="04B67980"/>
    <w:rsid w:val="04D84182"/>
    <w:rsid w:val="053E09C0"/>
    <w:rsid w:val="05562924"/>
    <w:rsid w:val="057A7F74"/>
    <w:rsid w:val="05AF3B52"/>
    <w:rsid w:val="05D93CAB"/>
    <w:rsid w:val="068648B3"/>
    <w:rsid w:val="06F07439"/>
    <w:rsid w:val="07215CC4"/>
    <w:rsid w:val="0805073C"/>
    <w:rsid w:val="081463CD"/>
    <w:rsid w:val="083030C6"/>
    <w:rsid w:val="08566507"/>
    <w:rsid w:val="08961FC1"/>
    <w:rsid w:val="08EF213F"/>
    <w:rsid w:val="09143C3D"/>
    <w:rsid w:val="09A35C35"/>
    <w:rsid w:val="09AF4121"/>
    <w:rsid w:val="0A71298D"/>
    <w:rsid w:val="0AB95FD1"/>
    <w:rsid w:val="0ADD13FC"/>
    <w:rsid w:val="0B1541AA"/>
    <w:rsid w:val="0BBD7C8E"/>
    <w:rsid w:val="0C237850"/>
    <w:rsid w:val="0C6C62F9"/>
    <w:rsid w:val="0D346243"/>
    <w:rsid w:val="0D365943"/>
    <w:rsid w:val="0D646FD0"/>
    <w:rsid w:val="0DA319D0"/>
    <w:rsid w:val="0DB04603"/>
    <w:rsid w:val="0DE01F0C"/>
    <w:rsid w:val="0DF447F8"/>
    <w:rsid w:val="0E2F75DE"/>
    <w:rsid w:val="0E4F7C80"/>
    <w:rsid w:val="0EC8358F"/>
    <w:rsid w:val="0EF409B1"/>
    <w:rsid w:val="0F1C0FF3"/>
    <w:rsid w:val="0F1E2E6F"/>
    <w:rsid w:val="0F56503F"/>
    <w:rsid w:val="0F5E5449"/>
    <w:rsid w:val="0FA860A2"/>
    <w:rsid w:val="0FBD2C69"/>
    <w:rsid w:val="10725281"/>
    <w:rsid w:val="10A21AB3"/>
    <w:rsid w:val="10B25DF6"/>
    <w:rsid w:val="10CB4587"/>
    <w:rsid w:val="10E355FD"/>
    <w:rsid w:val="10F162D4"/>
    <w:rsid w:val="110034B4"/>
    <w:rsid w:val="110277DC"/>
    <w:rsid w:val="110411F6"/>
    <w:rsid w:val="12031D86"/>
    <w:rsid w:val="12211244"/>
    <w:rsid w:val="123A3A7F"/>
    <w:rsid w:val="127A722F"/>
    <w:rsid w:val="12CB0AD9"/>
    <w:rsid w:val="12E14FAB"/>
    <w:rsid w:val="13A35EC8"/>
    <w:rsid w:val="13BC3762"/>
    <w:rsid w:val="13F3077A"/>
    <w:rsid w:val="144242CA"/>
    <w:rsid w:val="14432ABC"/>
    <w:rsid w:val="146D3C1F"/>
    <w:rsid w:val="14DC3E76"/>
    <w:rsid w:val="14FC000C"/>
    <w:rsid w:val="156B66CD"/>
    <w:rsid w:val="15AD639F"/>
    <w:rsid w:val="15AE1730"/>
    <w:rsid w:val="15B84E09"/>
    <w:rsid w:val="16416A68"/>
    <w:rsid w:val="16874E5A"/>
    <w:rsid w:val="16DE6045"/>
    <w:rsid w:val="16E41CED"/>
    <w:rsid w:val="16F422F4"/>
    <w:rsid w:val="1710324E"/>
    <w:rsid w:val="17185CE2"/>
    <w:rsid w:val="176B44C9"/>
    <w:rsid w:val="17A7771D"/>
    <w:rsid w:val="17B15508"/>
    <w:rsid w:val="17E2602B"/>
    <w:rsid w:val="18621955"/>
    <w:rsid w:val="19271192"/>
    <w:rsid w:val="19545426"/>
    <w:rsid w:val="1AD744FA"/>
    <w:rsid w:val="1B010554"/>
    <w:rsid w:val="1B0606B8"/>
    <w:rsid w:val="1B425972"/>
    <w:rsid w:val="1B4C2EF2"/>
    <w:rsid w:val="1BB80D77"/>
    <w:rsid w:val="1C400181"/>
    <w:rsid w:val="1C63267A"/>
    <w:rsid w:val="1C8B5622"/>
    <w:rsid w:val="1D373F0C"/>
    <w:rsid w:val="1D7C015F"/>
    <w:rsid w:val="1D9F5E03"/>
    <w:rsid w:val="1DFB1513"/>
    <w:rsid w:val="1E3B735A"/>
    <w:rsid w:val="1E6C6AE7"/>
    <w:rsid w:val="1F5B2967"/>
    <w:rsid w:val="1F8B02E7"/>
    <w:rsid w:val="1FDC4C4B"/>
    <w:rsid w:val="1FF47C14"/>
    <w:rsid w:val="2005558E"/>
    <w:rsid w:val="20446C6D"/>
    <w:rsid w:val="20496CF5"/>
    <w:rsid w:val="20E116DE"/>
    <w:rsid w:val="210112AE"/>
    <w:rsid w:val="210A5C6C"/>
    <w:rsid w:val="21B35A43"/>
    <w:rsid w:val="21F506E7"/>
    <w:rsid w:val="22132B6B"/>
    <w:rsid w:val="22327A67"/>
    <w:rsid w:val="22853E7D"/>
    <w:rsid w:val="22892608"/>
    <w:rsid w:val="23134090"/>
    <w:rsid w:val="23475F67"/>
    <w:rsid w:val="23790B2E"/>
    <w:rsid w:val="237C2438"/>
    <w:rsid w:val="238743C7"/>
    <w:rsid w:val="245F3175"/>
    <w:rsid w:val="24C1683F"/>
    <w:rsid w:val="251F3B02"/>
    <w:rsid w:val="26051CF2"/>
    <w:rsid w:val="260B3471"/>
    <w:rsid w:val="26401AE8"/>
    <w:rsid w:val="26492DAF"/>
    <w:rsid w:val="26592D2F"/>
    <w:rsid w:val="26797B41"/>
    <w:rsid w:val="26E1736E"/>
    <w:rsid w:val="26E96594"/>
    <w:rsid w:val="27B24FC6"/>
    <w:rsid w:val="283830DC"/>
    <w:rsid w:val="28550131"/>
    <w:rsid w:val="288C298B"/>
    <w:rsid w:val="28CA6D33"/>
    <w:rsid w:val="29360478"/>
    <w:rsid w:val="29373393"/>
    <w:rsid w:val="294F7F18"/>
    <w:rsid w:val="2A1B0BED"/>
    <w:rsid w:val="2A514A59"/>
    <w:rsid w:val="2A7C4167"/>
    <w:rsid w:val="2B11586C"/>
    <w:rsid w:val="2B45664C"/>
    <w:rsid w:val="2C0E17CB"/>
    <w:rsid w:val="2C6A2FE1"/>
    <w:rsid w:val="2CAD6A80"/>
    <w:rsid w:val="2CCE69EF"/>
    <w:rsid w:val="2CDA7F02"/>
    <w:rsid w:val="2D6A3D37"/>
    <w:rsid w:val="2D6F69BD"/>
    <w:rsid w:val="2D7B2DF4"/>
    <w:rsid w:val="2D7D4486"/>
    <w:rsid w:val="2DAD281E"/>
    <w:rsid w:val="2DCB3979"/>
    <w:rsid w:val="2DDD2785"/>
    <w:rsid w:val="2E150AC7"/>
    <w:rsid w:val="2E24442D"/>
    <w:rsid w:val="2E761936"/>
    <w:rsid w:val="2E866ED5"/>
    <w:rsid w:val="2F131469"/>
    <w:rsid w:val="2F202A11"/>
    <w:rsid w:val="2F236282"/>
    <w:rsid w:val="2F255A76"/>
    <w:rsid w:val="2F4C702C"/>
    <w:rsid w:val="2F9E6419"/>
    <w:rsid w:val="306B2611"/>
    <w:rsid w:val="30C045E3"/>
    <w:rsid w:val="30F579AE"/>
    <w:rsid w:val="31441B75"/>
    <w:rsid w:val="318D6936"/>
    <w:rsid w:val="31AC1216"/>
    <w:rsid w:val="324D2F8B"/>
    <w:rsid w:val="3293598C"/>
    <w:rsid w:val="32A4221B"/>
    <w:rsid w:val="32AB4998"/>
    <w:rsid w:val="34452E08"/>
    <w:rsid w:val="344B0B6C"/>
    <w:rsid w:val="34DB066E"/>
    <w:rsid w:val="354D1A22"/>
    <w:rsid w:val="35825276"/>
    <w:rsid w:val="35834BFD"/>
    <w:rsid w:val="35994399"/>
    <w:rsid w:val="3627310D"/>
    <w:rsid w:val="36715F92"/>
    <w:rsid w:val="36AC1A17"/>
    <w:rsid w:val="37300528"/>
    <w:rsid w:val="375B64A8"/>
    <w:rsid w:val="37725175"/>
    <w:rsid w:val="37E73A2B"/>
    <w:rsid w:val="38225ECD"/>
    <w:rsid w:val="38747BC2"/>
    <w:rsid w:val="38C92672"/>
    <w:rsid w:val="38D02EDF"/>
    <w:rsid w:val="38F92413"/>
    <w:rsid w:val="38F963E2"/>
    <w:rsid w:val="398251A0"/>
    <w:rsid w:val="39C5695C"/>
    <w:rsid w:val="39FF05EC"/>
    <w:rsid w:val="39FF21BD"/>
    <w:rsid w:val="3A1514CF"/>
    <w:rsid w:val="3A1E32AA"/>
    <w:rsid w:val="3A284A7A"/>
    <w:rsid w:val="3A305B66"/>
    <w:rsid w:val="3A7A6613"/>
    <w:rsid w:val="3B010C10"/>
    <w:rsid w:val="3B0826EF"/>
    <w:rsid w:val="3B0E1ADC"/>
    <w:rsid w:val="3C1934F8"/>
    <w:rsid w:val="3C236125"/>
    <w:rsid w:val="3CB66EA1"/>
    <w:rsid w:val="3CC61931"/>
    <w:rsid w:val="3D20675E"/>
    <w:rsid w:val="3D4246E9"/>
    <w:rsid w:val="3D8A3F82"/>
    <w:rsid w:val="3DC76F84"/>
    <w:rsid w:val="3DDE61E2"/>
    <w:rsid w:val="3E960DA0"/>
    <w:rsid w:val="3EAF303B"/>
    <w:rsid w:val="3EE72B5A"/>
    <w:rsid w:val="3F1663CB"/>
    <w:rsid w:val="3F29782F"/>
    <w:rsid w:val="3F2C2373"/>
    <w:rsid w:val="3F3F4DA3"/>
    <w:rsid w:val="3F605E4B"/>
    <w:rsid w:val="3F801B56"/>
    <w:rsid w:val="3FC53E46"/>
    <w:rsid w:val="400B700B"/>
    <w:rsid w:val="40626511"/>
    <w:rsid w:val="40994C08"/>
    <w:rsid w:val="409B6E1C"/>
    <w:rsid w:val="40B426A2"/>
    <w:rsid w:val="41BE084B"/>
    <w:rsid w:val="41E20E06"/>
    <w:rsid w:val="41EA682C"/>
    <w:rsid w:val="42484FB4"/>
    <w:rsid w:val="428C744A"/>
    <w:rsid w:val="42C35092"/>
    <w:rsid w:val="434C17DA"/>
    <w:rsid w:val="43721090"/>
    <w:rsid w:val="437826DC"/>
    <w:rsid w:val="43C57AC2"/>
    <w:rsid w:val="441B5CAC"/>
    <w:rsid w:val="446A2417"/>
    <w:rsid w:val="449B0C95"/>
    <w:rsid w:val="44B31883"/>
    <w:rsid w:val="45274709"/>
    <w:rsid w:val="452E292C"/>
    <w:rsid w:val="454D39F9"/>
    <w:rsid w:val="45827C71"/>
    <w:rsid w:val="458C2ACC"/>
    <w:rsid w:val="45B47403"/>
    <w:rsid w:val="45E10B02"/>
    <w:rsid w:val="45FD79E7"/>
    <w:rsid w:val="462A00B0"/>
    <w:rsid w:val="4686420B"/>
    <w:rsid w:val="47333BF1"/>
    <w:rsid w:val="473A7D4F"/>
    <w:rsid w:val="478A6C62"/>
    <w:rsid w:val="478C35F5"/>
    <w:rsid w:val="4791577D"/>
    <w:rsid w:val="4793423D"/>
    <w:rsid w:val="47F8705F"/>
    <w:rsid w:val="482E73DA"/>
    <w:rsid w:val="482F19AD"/>
    <w:rsid w:val="48763656"/>
    <w:rsid w:val="488803DD"/>
    <w:rsid w:val="48930824"/>
    <w:rsid w:val="49A94DC8"/>
    <w:rsid w:val="49C00EC8"/>
    <w:rsid w:val="49CF51F6"/>
    <w:rsid w:val="49FD14AF"/>
    <w:rsid w:val="4A3006EE"/>
    <w:rsid w:val="4AE7059D"/>
    <w:rsid w:val="4C2B2C68"/>
    <w:rsid w:val="4C6C285A"/>
    <w:rsid w:val="4CBA7473"/>
    <w:rsid w:val="4D23616E"/>
    <w:rsid w:val="4D4E2340"/>
    <w:rsid w:val="4D5F6973"/>
    <w:rsid w:val="4D681D8E"/>
    <w:rsid w:val="4DBE5F4E"/>
    <w:rsid w:val="4DD26F37"/>
    <w:rsid w:val="4DDC3CCD"/>
    <w:rsid w:val="4E7702EA"/>
    <w:rsid w:val="4EB14ED6"/>
    <w:rsid w:val="4EB72490"/>
    <w:rsid w:val="4F730D1A"/>
    <w:rsid w:val="4FC652ED"/>
    <w:rsid w:val="4FE570FB"/>
    <w:rsid w:val="5006027B"/>
    <w:rsid w:val="50541B71"/>
    <w:rsid w:val="505446A7"/>
    <w:rsid w:val="50616DC4"/>
    <w:rsid w:val="50C97E5A"/>
    <w:rsid w:val="51A1396A"/>
    <w:rsid w:val="51BF3374"/>
    <w:rsid w:val="51FC2C8C"/>
    <w:rsid w:val="5257047F"/>
    <w:rsid w:val="52A9362C"/>
    <w:rsid w:val="52F12681"/>
    <w:rsid w:val="52F32B59"/>
    <w:rsid w:val="53A1336F"/>
    <w:rsid w:val="53B702A3"/>
    <w:rsid w:val="54077C82"/>
    <w:rsid w:val="54407026"/>
    <w:rsid w:val="54825E58"/>
    <w:rsid w:val="54A3000A"/>
    <w:rsid w:val="54B53114"/>
    <w:rsid w:val="54C74B16"/>
    <w:rsid w:val="54CB0CB0"/>
    <w:rsid w:val="54F975CB"/>
    <w:rsid w:val="555F30A6"/>
    <w:rsid w:val="55DA1393"/>
    <w:rsid w:val="565D6CE7"/>
    <w:rsid w:val="567E1F8B"/>
    <w:rsid w:val="56CC5A8F"/>
    <w:rsid w:val="5750768C"/>
    <w:rsid w:val="57566E0C"/>
    <w:rsid w:val="57691236"/>
    <w:rsid w:val="57B57F99"/>
    <w:rsid w:val="57DB56CE"/>
    <w:rsid w:val="583D5FAE"/>
    <w:rsid w:val="59E3780C"/>
    <w:rsid w:val="59F42A57"/>
    <w:rsid w:val="5A247477"/>
    <w:rsid w:val="5A4616C1"/>
    <w:rsid w:val="5A584F21"/>
    <w:rsid w:val="5A690D4F"/>
    <w:rsid w:val="5A71465E"/>
    <w:rsid w:val="5AC10B8B"/>
    <w:rsid w:val="5BB20A05"/>
    <w:rsid w:val="5BBB1A7E"/>
    <w:rsid w:val="5C1938B6"/>
    <w:rsid w:val="5C3F6B80"/>
    <w:rsid w:val="5C973C68"/>
    <w:rsid w:val="5C996730"/>
    <w:rsid w:val="5D3176B2"/>
    <w:rsid w:val="5D494E68"/>
    <w:rsid w:val="5D4C2123"/>
    <w:rsid w:val="5DEF41AF"/>
    <w:rsid w:val="5EA4130B"/>
    <w:rsid w:val="5EC7125A"/>
    <w:rsid w:val="5F7A52A0"/>
    <w:rsid w:val="5F8E3006"/>
    <w:rsid w:val="5F9857CB"/>
    <w:rsid w:val="5FA926B0"/>
    <w:rsid w:val="60182CCA"/>
    <w:rsid w:val="60231B5C"/>
    <w:rsid w:val="602B4F66"/>
    <w:rsid w:val="60391CA9"/>
    <w:rsid w:val="607B23EB"/>
    <w:rsid w:val="60A8461D"/>
    <w:rsid w:val="60F93D5E"/>
    <w:rsid w:val="61094A4E"/>
    <w:rsid w:val="612B168A"/>
    <w:rsid w:val="612D700A"/>
    <w:rsid w:val="61BA2DFA"/>
    <w:rsid w:val="62450481"/>
    <w:rsid w:val="629B43B7"/>
    <w:rsid w:val="62FF0414"/>
    <w:rsid w:val="63637253"/>
    <w:rsid w:val="638D4D37"/>
    <w:rsid w:val="63C6135F"/>
    <w:rsid w:val="63ED3CCB"/>
    <w:rsid w:val="641E6C2C"/>
    <w:rsid w:val="648B3FB8"/>
    <w:rsid w:val="64917F5E"/>
    <w:rsid w:val="64A86192"/>
    <w:rsid w:val="65D8600F"/>
    <w:rsid w:val="660A1121"/>
    <w:rsid w:val="6660394E"/>
    <w:rsid w:val="66FB16DF"/>
    <w:rsid w:val="673013F7"/>
    <w:rsid w:val="674D0098"/>
    <w:rsid w:val="67EB41F2"/>
    <w:rsid w:val="680D1B93"/>
    <w:rsid w:val="68173C57"/>
    <w:rsid w:val="6842070E"/>
    <w:rsid w:val="68504FA2"/>
    <w:rsid w:val="689E22B0"/>
    <w:rsid w:val="68A613C0"/>
    <w:rsid w:val="694D2864"/>
    <w:rsid w:val="69550D5F"/>
    <w:rsid w:val="69A04061"/>
    <w:rsid w:val="69AE49D0"/>
    <w:rsid w:val="69F82C16"/>
    <w:rsid w:val="6A187728"/>
    <w:rsid w:val="6A266422"/>
    <w:rsid w:val="6AAD6D42"/>
    <w:rsid w:val="6AC62455"/>
    <w:rsid w:val="6AEE12BE"/>
    <w:rsid w:val="6B1E270C"/>
    <w:rsid w:val="6B2D5529"/>
    <w:rsid w:val="6B340165"/>
    <w:rsid w:val="6B953C9D"/>
    <w:rsid w:val="6BA8622F"/>
    <w:rsid w:val="6C392D20"/>
    <w:rsid w:val="6C4A3420"/>
    <w:rsid w:val="6C7517D5"/>
    <w:rsid w:val="6CC9006F"/>
    <w:rsid w:val="6D4A6487"/>
    <w:rsid w:val="6DBE20E8"/>
    <w:rsid w:val="6DC54705"/>
    <w:rsid w:val="6DE11F21"/>
    <w:rsid w:val="6DF0614C"/>
    <w:rsid w:val="6E1A44EA"/>
    <w:rsid w:val="6EBE56B6"/>
    <w:rsid w:val="6EDE7B06"/>
    <w:rsid w:val="6F6D447C"/>
    <w:rsid w:val="6F72024E"/>
    <w:rsid w:val="6F745C8F"/>
    <w:rsid w:val="6F871A8A"/>
    <w:rsid w:val="6F885CC3"/>
    <w:rsid w:val="6FBB7340"/>
    <w:rsid w:val="6FE07A9C"/>
    <w:rsid w:val="7034142D"/>
    <w:rsid w:val="704405F0"/>
    <w:rsid w:val="70AE751F"/>
    <w:rsid w:val="70B40B3D"/>
    <w:rsid w:val="70C8159A"/>
    <w:rsid w:val="70DE4ABF"/>
    <w:rsid w:val="70F846D7"/>
    <w:rsid w:val="71197479"/>
    <w:rsid w:val="71C41C97"/>
    <w:rsid w:val="71CC5DED"/>
    <w:rsid w:val="722D7D1B"/>
    <w:rsid w:val="723C4321"/>
    <w:rsid w:val="72AC7F1B"/>
    <w:rsid w:val="72C5418C"/>
    <w:rsid w:val="72DE1140"/>
    <w:rsid w:val="735F6D99"/>
    <w:rsid w:val="738B0ABC"/>
    <w:rsid w:val="74053454"/>
    <w:rsid w:val="742B04D0"/>
    <w:rsid w:val="742B2BE2"/>
    <w:rsid w:val="752975C2"/>
    <w:rsid w:val="75500444"/>
    <w:rsid w:val="75942CED"/>
    <w:rsid w:val="75BB3E2E"/>
    <w:rsid w:val="7610256F"/>
    <w:rsid w:val="7613124A"/>
    <w:rsid w:val="76526289"/>
    <w:rsid w:val="76D543CA"/>
    <w:rsid w:val="774D22CE"/>
    <w:rsid w:val="77567AF3"/>
    <w:rsid w:val="775766A7"/>
    <w:rsid w:val="77B04E04"/>
    <w:rsid w:val="77DD0C54"/>
    <w:rsid w:val="78091DE8"/>
    <w:rsid w:val="78232A2D"/>
    <w:rsid w:val="78497CCD"/>
    <w:rsid w:val="78B10039"/>
    <w:rsid w:val="790A7D91"/>
    <w:rsid w:val="7955045A"/>
    <w:rsid w:val="7A3B59E1"/>
    <w:rsid w:val="7A7F1D23"/>
    <w:rsid w:val="7AD715B5"/>
    <w:rsid w:val="7ADD3367"/>
    <w:rsid w:val="7B12051D"/>
    <w:rsid w:val="7B4D3DE2"/>
    <w:rsid w:val="7B897E60"/>
    <w:rsid w:val="7BB8032B"/>
    <w:rsid w:val="7BC0509E"/>
    <w:rsid w:val="7BCE4A5E"/>
    <w:rsid w:val="7C2830E3"/>
    <w:rsid w:val="7CF256C0"/>
    <w:rsid w:val="7D882BC9"/>
    <w:rsid w:val="7D9D6DDE"/>
    <w:rsid w:val="7E486D4A"/>
    <w:rsid w:val="7EBF4043"/>
    <w:rsid w:val="7EC9775F"/>
    <w:rsid w:val="7F1F2291"/>
    <w:rsid w:val="7F5779B2"/>
    <w:rsid w:val="7FC653CC"/>
    <w:rsid w:val="7FDB599C"/>
    <w:rsid w:val="A7F6E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99"/>
    <w:pPr>
      <w:jc w:val="center"/>
      <w:outlineLvl w:val="0"/>
    </w:pPr>
    <w:rPr>
      <w:rFonts w:ascii="Cambria" w:hAnsi="Cambria" w:eastAsia="宋体"/>
      <w:b/>
      <w:bCs/>
      <w:kern w:val="0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Title Char"/>
    <w:basedOn w:val="8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</w:pPr>
    <w:rPr>
      <w:rFonts w:ascii="Calibri" w:hAnsi="Calibri" w:eastAsia="宋体"/>
      <w:kern w:val="0"/>
    </w:rPr>
  </w:style>
  <w:style w:type="character" w:customStyle="1" w:styleId="15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8</Pages>
  <Words>2818</Words>
  <Characters>3057</Characters>
  <Lines>0</Lines>
  <Paragraphs>0</Paragraphs>
  <TotalTime>45</TotalTime>
  <ScaleCrop>false</ScaleCrop>
  <LinksUpToDate>false</LinksUpToDate>
  <CharactersWithSpaces>3061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2019-02-26T12:52:00Z</dcterms:created>
  <dc:creator>李新华</dc:creator>
  <cp:lastModifiedBy>樱花林</cp:lastModifiedBy>
  <cp:lastPrinted>2022-12-14T16:32:00Z</cp:lastPrinted>
  <dcterms:modified xsi:type="dcterms:W3CDTF">2023-07-13T10:17:46Z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14ED85F228134785A08139151DE92F3C</vt:lpwstr>
  </property>
</Properties>
</file>